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9B" w:rsidRDefault="0049319B" w:rsidP="00193AC5">
      <w:pPr>
        <w:jc w:val="center"/>
        <w:rPr>
          <w:sz w:val="28"/>
        </w:rPr>
      </w:pPr>
      <w:r>
        <w:rPr>
          <w:sz w:val="28"/>
        </w:rPr>
        <w:t>МБОУ «Нижне-Курчалин</w:t>
      </w:r>
      <w:r w:rsidRPr="00927C4D">
        <w:rPr>
          <w:sz w:val="28"/>
        </w:rPr>
        <w:t>ская СОШ»</w:t>
      </w:r>
    </w:p>
    <w:p w:rsidR="0049319B" w:rsidRDefault="0049319B" w:rsidP="00193AC5">
      <w:pPr>
        <w:jc w:val="center"/>
        <w:rPr>
          <w:sz w:val="28"/>
        </w:rPr>
      </w:pPr>
    </w:p>
    <w:p w:rsidR="0049319B" w:rsidRDefault="0049319B" w:rsidP="00193AC5">
      <w:pPr>
        <w:jc w:val="center"/>
        <w:rPr>
          <w:sz w:val="28"/>
        </w:rPr>
      </w:pPr>
      <w:r>
        <w:rPr>
          <w:sz w:val="28"/>
        </w:rPr>
        <w:t>Приказ</w:t>
      </w:r>
    </w:p>
    <w:p w:rsidR="0049319B" w:rsidRDefault="0049319B">
      <w:pPr>
        <w:rPr>
          <w:sz w:val="28"/>
        </w:rPr>
      </w:pPr>
      <w:r>
        <w:rPr>
          <w:sz w:val="28"/>
        </w:rPr>
        <w:t xml:space="preserve">   01.09.2017г                                                                                         № </w:t>
      </w:r>
    </w:p>
    <w:p w:rsidR="0049319B" w:rsidRDefault="0049319B"/>
    <w:p w:rsidR="0049319B" w:rsidRDefault="0049319B" w:rsidP="004376D8">
      <w:pPr>
        <w:spacing w:after="0" w:line="240" w:lineRule="auto"/>
        <w:jc w:val="center"/>
      </w:pPr>
      <w:r>
        <w:t>«О внесении изменений в основную образовательную программу</w:t>
      </w:r>
    </w:p>
    <w:p w:rsidR="0049319B" w:rsidRDefault="0049319B" w:rsidP="004376D8">
      <w:pPr>
        <w:spacing w:after="0" w:line="240" w:lineRule="auto"/>
        <w:jc w:val="center"/>
      </w:pPr>
      <w:r>
        <w:t>основного общего образования»</w:t>
      </w:r>
    </w:p>
    <w:p w:rsidR="0049319B" w:rsidRDefault="0049319B" w:rsidP="004376D8"/>
    <w:p w:rsidR="0049319B" w:rsidRDefault="0049319B" w:rsidP="004376D8"/>
    <w:p w:rsidR="0049319B" w:rsidRDefault="0049319B" w:rsidP="004376D8">
      <w:r>
        <w:t>На основании приказа Минобрнауки России 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 2010 года № 1897</w:t>
      </w:r>
    </w:p>
    <w:p w:rsidR="0049319B" w:rsidRDefault="0049319B" w:rsidP="004376D8">
      <w:r>
        <w:t>ПРИКАЗЫВАЮ:</w:t>
      </w:r>
    </w:p>
    <w:p w:rsidR="0049319B" w:rsidRDefault="0049319B" w:rsidP="00EB7FFA">
      <w:pPr>
        <w:pStyle w:val="ListParagraph"/>
        <w:numPr>
          <w:ilvl w:val="0"/>
          <w:numId w:val="3"/>
        </w:numPr>
      </w:pPr>
      <w:r>
        <w:t>Утвердить внесенные изменения и дополнения в основную образовательную программу основного общего образования муниципального бюджетного общеобразовательного учреждения Нижне-Курчалинская средняя общеобразовательная школа (Приложение 1).</w:t>
      </w:r>
    </w:p>
    <w:p w:rsidR="0049319B" w:rsidRDefault="0049319B" w:rsidP="00EB7FFA">
      <w:pPr>
        <w:pStyle w:val="ListParagraph"/>
        <w:numPr>
          <w:ilvl w:val="0"/>
          <w:numId w:val="3"/>
        </w:numPr>
      </w:pPr>
      <w:r>
        <w:t>Разместить на сайте школы данные изменения в ООП ООО.</w:t>
      </w:r>
    </w:p>
    <w:p w:rsidR="0049319B" w:rsidRDefault="0049319B" w:rsidP="00EB7FFA">
      <w:pPr>
        <w:pStyle w:val="ListParagraph"/>
        <w:numPr>
          <w:ilvl w:val="0"/>
          <w:numId w:val="3"/>
        </w:numPr>
      </w:pPr>
      <w:r>
        <w:t>Контроль за исполнением приказа оставляю за собой.</w:t>
      </w:r>
    </w:p>
    <w:p w:rsidR="0049319B" w:rsidRDefault="0049319B" w:rsidP="00EB7FFA">
      <w:pPr>
        <w:pStyle w:val="ListParagraph"/>
      </w:pPr>
    </w:p>
    <w:p w:rsidR="0049319B" w:rsidRDefault="0049319B" w:rsidP="00EB7FFA">
      <w:pPr>
        <w:pStyle w:val="ListParagraph"/>
      </w:pPr>
      <w:bookmarkStart w:id="0" w:name="_GoBack"/>
      <w:bookmarkEnd w:id="0"/>
    </w:p>
    <w:p w:rsidR="0049319B" w:rsidRDefault="0049319B" w:rsidP="004376D8"/>
    <w:p w:rsidR="0049319B" w:rsidRDefault="0049319B" w:rsidP="004376D8">
      <w:r>
        <w:rPr>
          <w:sz w:val="28"/>
        </w:rPr>
        <w:t xml:space="preserve">                   </w:t>
      </w:r>
      <w:r w:rsidRPr="00CD5B86">
        <w:rPr>
          <w:sz w:val="28"/>
        </w:rPr>
        <w:t>Дир</w:t>
      </w:r>
      <w:r>
        <w:rPr>
          <w:sz w:val="28"/>
        </w:rPr>
        <w:t>ектор   _____________ /Э.Ж.Царценова</w:t>
      </w:r>
      <w:r w:rsidRPr="00CD5B86">
        <w:rPr>
          <w:sz w:val="28"/>
        </w:rPr>
        <w:t>/</w:t>
      </w:r>
    </w:p>
    <w:p w:rsidR="0049319B" w:rsidRDefault="0049319B"/>
    <w:p w:rsidR="0049319B" w:rsidRDefault="0049319B"/>
    <w:p w:rsidR="0049319B" w:rsidRDefault="0049319B"/>
    <w:p w:rsidR="0049319B" w:rsidRDefault="0049319B"/>
    <w:p w:rsidR="0049319B" w:rsidRDefault="0049319B"/>
    <w:p w:rsidR="0049319B" w:rsidRDefault="0049319B"/>
    <w:p w:rsidR="0049319B" w:rsidRPr="00EB7FFA" w:rsidRDefault="0049319B" w:rsidP="00EB7FFA">
      <w:pPr>
        <w:tabs>
          <w:tab w:val="left" w:pos="1740"/>
        </w:tabs>
      </w:pPr>
    </w:p>
    <w:sectPr w:rsidR="0049319B" w:rsidRPr="00EB7FFA" w:rsidSect="00EB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9D4"/>
    <w:multiLevelType w:val="hybridMultilevel"/>
    <w:tmpl w:val="C2B405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9032ECB"/>
    <w:multiLevelType w:val="hybridMultilevel"/>
    <w:tmpl w:val="B05A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A2041C"/>
    <w:multiLevelType w:val="hybridMultilevel"/>
    <w:tmpl w:val="9442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6D8"/>
    <w:rsid w:val="00025F4F"/>
    <w:rsid w:val="0018671E"/>
    <w:rsid w:val="00193AC5"/>
    <w:rsid w:val="001F506B"/>
    <w:rsid w:val="002317FC"/>
    <w:rsid w:val="003638EB"/>
    <w:rsid w:val="00372E11"/>
    <w:rsid w:val="004376D8"/>
    <w:rsid w:val="0049319B"/>
    <w:rsid w:val="007455F4"/>
    <w:rsid w:val="008333D1"/>
    <w:rsid w:val="00867C97"/>
    <w:rsid w:val="00876A1F"/>
    <w:rsid w:val="008A659F"/>
    <w:rsid w:val="008C2452"/>
    <w:rsid w:val="008F2EE8"/>
    <w:rsid w:val="00927C4D"/>
    <w:rsid w:val="009A6D97"/>
    <w:rsid w:val="009B21AD"/>
    <w:rsid w:val="009E1068"/>
    <w:rsid w:val="009E7593"/>
    <w:rsid w:val="00A27529"/>
    <w:rsid w:val="00CD5B86"/>
    <w:rsid w:val="00DB3C32"/>
    <w:rsid w:val="00DE32A3"/>
    <w:rsid w:val="00E32B2F"/>
    <w:rsid w:val="00E65B06"/>
    <w:rsid w:val="00EB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C32"/>
    <w:pPr>
      <w:spacing w:after="160" w:line="259" w:lineRule="auto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5B06"/>
    <w:pPr>
      <w:keepNext/>
      <w:keepLines/>
      <w:spacing w:before="240" w:after="0" w:line="276" w:lineRule="auto"/>
      <w:outlineLvl w:val="0"/>
    </w:pPr>
    <w:rPr>
      <w:rFonts w:eastAsia="Times New Roman"/>
      <w:b/>
      <w:sz w:val="36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5B06"/>
    <w:pPr>
      <w:keepNext/>
      <w:keepLines/>
      <w:spacing w:before="40" w:after="0" w:line="276" w:lineRule="auto"/>
      <w:outlineLvl w:val="1"/>
    </w:pPr>
    <w:rPr>
      <w:rFonts w:eastAsia="Times New Roman"/>
      <w:b/>
      <w:sz w:val="28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5B06"/>
    <w:rPr>
      <w:rFonts w:ascii="Times New Roman" w:hAnsi="Times New Roman" w:cs="Times New Roman"/>
      <w:b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5B06"/>
    <w:rPr>
      <w:rFonts w:ascii="Times New Roman" w:hAnsi="Times New Roman" w:cs="Times New Roman"/>
      <w:b/>
      <w:sz w:val="26"/>
      <w:szCs w:val="26"/>
      <w:lang w:eastAsia="ru-RU"/>
    </w:rPr>
  </w:style>
  <w:style w:type="character" w:styleId="SubtleEmphasis">
    <w:name w:val="Subtle Emphasis"/>
    <w:basedOn w:val="DefaultParagraphFont"/>
    <w:uiPriority w:val="99"/>
    <w:qFormat/>
    <w:rsid w:val="009B21AD"/>
    <w:rPr>
      <w:rFonts w:ascii="Times New Roman" w:hAnsi="Times New Roman" w:cs="Times New Roman"/>
      <w:b/>
      <w:i/>
      <w:iCs/>
      <w:color w:val="auto"/>
      <w:sz w:val="28"/>
      <w:u w:val="single"/>
    </w:rPr>
  </w:style>
  <w:style w:type="paragraph" w:styleId="Title">
    <w:name w:val="Title"/>
    <w:aliases w:val="письменный текст"/>
    <w:basedOn w:val="Normal"/>
    <w:next w:val="Normal"/>
    <w:link w:val="TitleChar"/>
    <w:autoRedefine/>
    <w:uiPriority w:val="99"/>
    <w:qFormat/>
    <w:rsid w:val="00867C97"/>
    <w:pPr>
      <w:spacing w:after="0" w:line="240" w:lineRule="auto"/>
      <w:contextualSpacing/>
    </w:pPr>
    <w:rPr>
      <w:rFonts w:eastAsia="Times New Roman"/>
      <w:b/>
      <w:i/>
      <w:spacing w:val="-10"/>
      <w:kern w:val="28"/>
      <w:szCs w:val="56"/>
      <w:u w:val="single"/>
    </w:rPr>
  </w:style>
  <w:style w:type="character" w:customStyle="1" w:styleId="TitleChar">
    <w:name w:val="Title Char"/>
    <w:aliases w:val="письменный текст Char"/>
    <w:basedOn w:val="DefaultParagraphFont"/>
    <w:link w:val="Title"/>
    <w:uiPriority w:val="99"/>
    <w:locked/>
    <w:rsid w:val="00867C97"/>
    <w:rPr>
      <w:rFonts w:ascii="Times New Roman" w:hAnsi="Times New Roman" w:cs="Times New Roman"/>
      <w:b/>
      <w:i/>
      <w:spacing w:val="-10"/>
      <w:kern w:val="28"/>
      <w:sz w:val="56"/>
      <w:szCs w:val="56"/>
      <w:u w:val="single"/>
    </w:rPr>
  </w:style>
  <w:style w:type="paragraph" w:styleId="ListParagraph">
    <w:name w:val="List Paragraph"/>
    <w:basedOn w:val="Normal"/>
    <w:uiPriority w:val="99"/>
    <w:qFormat/>
    <w:rsid w:val="00EB7F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B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138</Words>
  <Characters>792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Эми4</dc:creator>
  <cp:keywords/>
  <dc:description/>
  <cp:lastModifiedBy>User</cp:lastModifiedBy>
  <cp:revision>8</cp:revision>
  <cp:lastPrinted>2017-10-08T06:09:00Z</cp:lastPrinted>
  <dcterms:created xsi:type="dcterms:W3CDTF">2017-10-08T06:08:00Z</dcterms:created>
  <dcterms:modified xsi:type="dcterms:W3CDTF">2017-10-24T12:56:00Z</dcterms:modified>
</cp:coreProperties>
</file>