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2E9" w:rsidRPr="002C7268" w:rsidRDefault="00A042E9">
      <w:pPr>
        <w:rPr>
          <w:rFonts w:ascii="Times New Roman" w:hAnsi="Times New Roman"/>
        </w:rPr>
      </w:pPr>
      <w:r w:rsidRPr="002C7268">
        <w:rPr>
          <w:rFonts w:ascii="Times New Roman" w:hAnsi="Times New Roman"/>
        </w:rPr>
        <w:t>День 1</w:t>
      </w:r>
      <w:r>
        <w:rPr>
          <w:rFonts w:ascii="Times New Roman" w:hAnsi="Times New Roman"/>
        </w:rPr>
        <w:t xml:space="preserve"> </w:t>
      </w:r>
      <w:r w:rsidRPr="002C7268">
        <w:rPr>
          <w:rFonts w:ascii="Times New Roman" w:hAnsi="Times New Roman"/>
        </w:rPr>
        <w:t xml:space="preserve"> учащиеся  </w:t>
      </w:r>
      <w:r>
        <w:rPr>
          <w:rFonts w:ascii="Times New Roman" w:hAnsi="Times New Roman"/>
        </w:rPr>
        <w:t xml:space="preserve"> </w:t>
      </w:r>
      <w:r w:rsidRPr="002C7268">
        <w:rPr>
          <w:rFonts w:ascii="Times New Roman" w:hAnsi="Times New Roman"/>
        </w:rPr>
        <w:t>7-10лет</w:t>
      </w:r>
    </w:p>
    <w:tbl>
      <w:tblPr>
        <w:tblW w:w="16221" w:type="dxa"/>
        <w:tblInd w:w="-792" w:type="dxa"/>
        <w:tblLayout w:type="fixed"/>
        <w:tblLook w:val="00A0"/>
      </w:tblPr>
      <w:tblGrid>
        <w:gridCol w:w="944"/>
        <w:gridCol w:w="3544"/>
        <w:gridCol w:w="992"/>
        <w:gridCol w:w="992"/>
        <w:gridCol w:w="993"/>
        <w:gridCol w:w="1261"/>
        <w:gridCol w:w="1191"/>
        <w:gridCol w:w="820"/>
        <w:gridCol w:w="939"/>
        <w:gridCol w:w="820"/>
        <w:gridCol w:w="681"/>
        <w:gridCol w:w="995"/>
        <w:gridCol w:w="521"/>
        <w:gridCol w:w="568"/>
        <w:gridCol w:w="960"/>
      </w:tblGrid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</w:t>
            </w:r>
          </w:p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88,02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13,45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Мясо отварное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178,1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8,45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2,217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33,77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201,83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23,55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1,155</w:t>
            </w:r>
          </w:p>
        </w:tc>
      </w:tr>
      <w:tr w:rsidR="00A042E9" w:rsidRPr="007F7AF4" w:rsidTr="00084F8A">
        <w:trPr>
          <w:trHeight w:val="51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белокочанной, огурцов и сладкого перца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51,33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41,862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19,812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105,27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760,2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0,485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61,063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91,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5,608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День 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борщ с капустой и картофелем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108,98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24,625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Жаркое по-домашнему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21,82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22,26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365,02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3,86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огурцов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32,146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0,647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29,12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98,03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65,565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126,536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6,777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День3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гороховый вегетарианский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21,42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209,3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4,125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74,15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Рыба, тушенная в томате с овощами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106,98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26,13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0,58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22,05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0,165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41,34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1,2</w:t>
            </w:r>
          </w:p>
        </w:tc>
      </w:tr>
      <w:tr w:rsidR="00A042E9" w:rsidRPr="007F7AF4" w:rsidTr="00084F8A">
        <w:trPr>
          <w:trHeight w:val="51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и моркови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90,49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36,01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40,72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Сок фруктовый или овощной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92,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2,8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24,43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33,16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122,64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838,43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74,125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210,23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9,35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День 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с вермишелью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13,675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Курица  отварная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180,75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39,51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246,48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0,297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20,265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4,642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Винегрет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91,51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0,9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30,66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109,16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806,61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0,477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83,55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6,712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День 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борщ с капустой и картофелем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108,98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24,625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отварные макароны с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34,55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199,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13,403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1,055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Мясо отварное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178,1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8,45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2,217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Икра кабачковая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4,62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30,44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107,84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798,4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0,322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32,526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112,091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5,993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            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День 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фасолевый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23,95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147,57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8,475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2,625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Голубцы ленивые с отварным мясом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24,82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354,34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0,192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45,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3,56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Сок фруктовый или овощной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92,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2,8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33,78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113,65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791,61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0,532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57,475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173,59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9,945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День 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с вермишелью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13,675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Курица  отварная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180,75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39,51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246,48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0,297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20,265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4,642</w:t>
            </w:r>
          </w:p>
        </w:tc>
      </w:tr>
      <w:tr w:rsidR="00A042E9" w:rsidRPr="007F7AF4" w:rsidTr="00084F8A">
        <w:trPr>
          <w:trHeight w:val="51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и моркови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9,39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90,49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36,01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40,72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Сок фруктовый или овощной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92,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2,8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115,31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837,49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0,467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40,51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102,55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9,112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День 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13,78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88,02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13,45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33,77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201,83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23,55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1,155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Мясо отварное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178,1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8,45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2,217</w:t>
            </w:r>
          </w:p>
        </w:tc>
      </w:tr>
      <w:tr w:rsidR="00A042E9" w:rsidRPr="007F7AF4" w:rsidTr="00084F8A">
        <w:trPr>
          <w:trHeight w:val="51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белокочанной, огурцов и сладкого перца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51,33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41,862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19,812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28,19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109,99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777,08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0,481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57,462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88,172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5,577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День 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гороховый вегетарианский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8,63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21,42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209,3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4,125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74,15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Рыба, тушенная в томате с овощами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9,67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106,98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26,13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0,58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22,05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0,165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41,34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26,96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107,44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41,14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0,68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19,15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31,65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120,01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763,38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34,915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196,65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6,67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День 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60"/>
        </w:trPr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2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32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04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суп крестьянский с крупой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111,7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0,725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Жаркое по-домашнему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21,82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22,26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365,02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25,94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3,86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огурцов с растительным маслом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15,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32,146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0,647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084F8A">
        <w:trPr>
          <w:trHeight w:val="255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29,38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93,64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786,84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63,541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115,964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6,283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084F8A">
        <w:trPr>
          <w:trHeight w:val="6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Химический состав за плановый период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Жиры, г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Белки, г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Углеводы, г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Калорийность, ккал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B1, мг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C, мг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A, мг</w:t>
            </w:r>
          </w:p>
        </w:tc>
        <w:tc>
          <w:tcPr>
            <w:tcW w:w="6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E, мг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Ca, мг</w:t>
            </w:r>
          </w:p>
        </w:tc>
        <w:tc>
          <w:tcPr>
            <w:tcW w:w="5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P, мг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Mg, мг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Fe, мг</w:t>
            </w:r>
          </w:p>
        </w:tc>
      </w:tr>
      <w:tr w:rsidR="00A042E9" w:rsidRPr="007F7AF4" w:rsidTr="00084F8A">
        <w:trPr>
          <w:trHeight w:val="27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2C7268" w:rsidRDefault="00A042E9" w:rsidP="002C726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269,81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306,25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1095,54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7961,04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5,038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498,682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#######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42E9" w:rsidRPr="002C7268" w:rsidRDefault="00A042E9" w:rsidP="002C72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C726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72,027</w:t>
            </w:r>
          </w:p>
        </w:tc>
      </w:tr>
    </w:tbl>
    <w:p w:rsidR="00A042E9" w:rsidRDefault="00A042E9">
      <w:pPr>
        <w:rPr>
          <w:rFonts w:ascii="Times New Roman" w:hAnsi="Times New Roman"/>
        </w:rPr>
      </w:pPr>
    </w:p>
    <w:p w:rsidR="00A042E9" w:rsidRPr="005F21B5" w:rsidRDefault="00A042E9" w:rsidP="0055397C">
      <w:pPr>
        <w:rPr>
          <w:rFonts w:ascii="Times New Roman" w:hAnsi="Times New Roman"/>
        </w:rPr>
      </w:pPr>
      <w:r w:rsidRPr="005F21B5">
        <w:rPr>
          <w:rFonts w:ascii="Times New Roman" w:hAnsi="Times New Roman"/>
        </w:rPr>
        <w:t>День 1 учащиеся 11-18 лет</w:t>
      </w:r>
    </w:p>
    <w:tbl>
      <w:tblPr>
        <w:tblW w:w="15827" w:type="dxa"/>
        <w:tblInd w:w="-659" w:type="dxa"/>
        <w:tblLayout w:type="fixed"/>
        <w:tblLook w:val="00A0"/>
      </w:tblPr>
      <w:tblGrid>
        <w:gridCol w:w="988"/>
        <w:gridCol w:w="3255"/>
        <w:gridCol w:w="851"/>
        <w:gridCol w:w="1114"/>
        <w:gridCol w:w="992"/>
        <w:gridCol w:w="1276"/>
        <w:gridCol w:w="1134"/>
        <w:gridCol w:w="992"/>
        <w:gridCol w:w="851"/>
        <w:gridCol w:w="569"/>
        <w:gridCol w:w="559"/>
        <w:gridCol w:w="991"/>
        <w:gridCol w:w="558"/>
        <w:gridCol w:w="737"/>
        <w:gridCol w:w="960"/>
      </w:tblGrid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</w:t>
            </w:r>
          </w:p>
          <w:p w:rsidR="00A042E9" w:rsidRPr="005F21B5" w:rsidRDefault="00A042E9" w:rsidP="0048550B">
            <w:pPr>
              <w:spacing w:after="0" w:line="240" w:lineRule="auto"/>
              <w:ind w:hanging="48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88,02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13,45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0,825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Мясо отварное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222,62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10,562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2,771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242,19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28,26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1,386</w:t>
            </w:r>
          </w:p>
        </w:tc>
      </w:tr>
      <w:tr w:rsidR="00A042E9" w:rsidRPr="007F7AF4" w:rsidTr="0048550B">
        <w:trPr>
          <w:trHeight w:val="51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белокочанной, огурцов и сладкого перца с растительным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41,862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19,812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845,08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61,088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97,822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6,393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День 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борщ с капустой и картофелем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108,98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24,625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1,25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Жаркое по-домашнему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365,02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25,94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3,86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огурцов с растительным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32,146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0,647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29,12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65,565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126,536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6,777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День 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Суп гороховый вегетарианский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4,125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74,15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3,25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Рыба, тушенная в томате с овощами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128,38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4,848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31,356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0,696</w:t>
            </w:r>
          </w:p>
        </w:tc>
      </w:tr>
      <w:tr w:rsidR="00A042E9" w:rsidRPr="007F7AF4" w:rsidTr="0048550B">
        <w:trPr>
          <w:trHeight w:val="51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и моркови с растительным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90,49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36,01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40,72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26,46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49,608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1,44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Сок фруктовый или овощной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92,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2,8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35,75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128,03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864,17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0,777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80,123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223,724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9,706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День 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Суп с вермишелью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13,675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39,51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20,265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4,642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Курица  отварная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Винегрет с растительным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0,9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109,16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806,61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83,55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6,712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День 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борщ с капустой и картофелем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108,98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24,625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1,25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отварные макароны с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34,55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199,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13,403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1,055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Мясо отварное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222,62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10,562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2,771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Икра кабачковая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24,6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31,63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34,22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107,91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842,92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0,334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32,551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114,203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6,547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День 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Суп фасолевый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28,74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177,09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10,17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97,56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3,15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Голубцы ленивые с отварным мясом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19,22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354,34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45,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3,56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Сок фруктовый или овощной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92,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2,8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35,22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118,44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821,13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0,572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59,17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189,85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10,47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День 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Суп с вермишелью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13,675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Курица  отварная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180,75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39,51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20,265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4,642</w:t>
            </w:r>
          </w:p>
        </w:tc>
      </w:tr>
      <w:tr w:rsidR="00A042E9" w:rsidRPr="007F7AF4" w:rsidTr="0048550B">
        <w:trPr>
          <w:trHeight w:val="51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и моркови с растительным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90,49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36,01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40,72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125,63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837,49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44,111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114,398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9,203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День 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88,02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13,45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0,825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Мясо отварное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222,62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10,562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2,771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40,52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242,19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28,26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1,386</w:t>
            </w:r>
          </w:p>
        </w:tc>
      </w:tr>
      <w:tr w:rsidR="00A042E9" w:rsidRPr="007F7AF4" w:rsidTr="0048550B">
        <w:trPr>
          <w:trHeight w:val="51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капусты белокочанной, огурцов и сладкого перца с растительным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51,33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41,862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19,812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845,08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0,533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61,088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97,822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6,393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День 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Суп гороховый вегетарианский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21,42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4,125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74,15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3,25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Рыба, тушенная в томате с овощами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128,38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4,848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31,356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0,696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Пюре картофельное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26,46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170,35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49,608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1,44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107,44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41,14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0,68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34,24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813,17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0,747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40,913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210,144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7,026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День 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60"/>
        </w:trPr>
        <w:tc>
          <w:tcPr>
            <w:tcW w:w="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рец.</w:t>
            </w:r>
          </w:p>
        </w:tc>
        <w:tc>
          <w:tcPr>
            <w:tcW w:w="3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  <w:tc>
          <w:tcPr>
            <w:tcW w:w="297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Витамины, мг</w:t>
            </w:r>
          </w:p>
        </w:tc>
        <w:tc>
          <w:tcPr>
            <w:tcW w:w="324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Минеральные вещества, мг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суп крестьянский с крупой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19,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0,725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Жаркое по-домашнему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21,82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365,02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25,94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3,86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Салат из огурцов с растительным маслом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15,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32,146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0,647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Чай сладкий с лимоном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43,22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3,601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11,848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0,091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31,38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141,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12,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0,54</w:t>
            </w:r>
          </w:p>
        </w:tc>
      </w:tr>
      <w:tr w:rsidR="00A042E9" w:rsidRPr="007F7AF4" w:rsidTr="0048550B">
        <w:trPr>
          <w:trHeight w:val="255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sz w:val="20"/>
                <w:szCs w:val="20"/>
                <w:lang w:eastAsia="ru-RU"/>
              </w:rPr>
              <w:t>0,42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33,83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29,38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786,84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0,424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63,541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115,964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6,283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2E9" w:rsidRPr="007F7AF4" w:rsidTr="0048550B">
        <w:trPr>
          <w:trHeight w:val="6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0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Химический состав за плановый период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Жиры, г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Белки, г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Углеводы, 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Калорийность, ккал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B1, мг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C, мг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A, мг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E, мг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Ca, мг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P, мг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Mg, мг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Fe, мг</w:t>
            </w:r>
          </w:p>
        </w:tc>
      </w:tr>
      <w:tr w:rsidR="00A042E9" w:rsidRPr="007F7AF4" w:rsidTr="0048550B">
        <w:trPr>
          <w:trHeight w:val="2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42E9" w:rsidRPr="005F21B5" w:rsidRDefault="00A042E9" w:rsidP="0048550B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285,86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326,03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1130,42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8330,76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5,288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519,65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#######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042E9" w:rsidRPr="005F21B5" w:rsidRDefault="00A042E9" w:rsidP="0048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21B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75,51</w:t>
            </w:r>
          </w:p>
        </w:tc>
      </w:tr>
    </w:tbl>
    <w:p w:rsidR="00A042E9" w:rsidRPr="005F21B5" w:rsidRDefault="00A042E9" w:rsidP="0055397C">
      <w:pPr>
        <w:rPr>
          <w:rFonts w:ascii="Times New Roman" w:hAnsi="Times New Roman"/>
        </w:rPr>
      </w:pPr>
    </w:p>
    <w:p w:rsidR="00A042E9" w:rsidRPr="002C7268" w:rsidRDefault="00A042E9">
      <w:pPr>
        <w:rPr>
          <w:rFonts w:ascii="Times New Roman" w:hAnsi="Times New Roman"/>
        </w:rPr>
      </w:pPr>
    </w:p>
    <w:sectPr w:rsidR="00A042E9" w:rsidRPr="002C7268" w:rsidSect="002C726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268"/>
    <w:rsid w:val="00084F8A"/>
    <w:rsid w:val="002C7268"/>
    <w:rsid w:val="0041203D"/>
    <w:rsid w:val="0047664B"/>
    <w:rsid w:val="0048550B"/>
    <w:rsid w:val="0055397C"/>
    <w:rsid w:val="005F21B5"/>
    <w:rsid w:val="006E4AB9"/>
    <w:rsid w:val="007F7AF4"/>
    <w:rsid w:val="00A042E9"/>
    <w:rsid w:val="00F83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AB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12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2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44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10</Pages>
  <Words>2735</Words>
  <Characters>15590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Direktor</cp:lastModifiedBy>
  <cp:revision>3</cp:revision>
  <cp:lastPrinted>2020-08-26T11:17:00Z</cp:lastPrinted>
  <dcterms:created xsi:type="dcterms:W3CDTF">2020-08-26T11:05:00Z</dcterms:created>
  <dcterms:modified xsi:type="dcterms:W3CDTF">2020-08-26T12:57:00Z</dcterms:modified>
</cp:coreProperties>
</file>